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新闻系第17届团总支学生会主席团报名表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担任职务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QQ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竞聘理由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竞聘优势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要求：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学习成绩优异，必修课、限选课、选修课无重修；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有一年的学生干部经验（班干部、导生、系院学生会干事及以上）；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无违反校规的行为。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注：此表格于本周五(9月28日)17:00前交至学管办处，超时视为自动放弃。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成都体育学院新闻系  制    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二零一八年九月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45286"/>
    <w:rsid w:val="29D452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Dell/AppData/Roaming/Kingsoft/wps/addons/pool/win-i386/knewfileruby_1.0.0.12/template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2018-09-26T02:23:00Z</dcterms:created>
  <dc:creator>Miss鹿</dc:creator>
  <lastModifiedBy>Miss鹿</lastModifiedBy>
  <dcterms:modified xsi:type="dcterms:W3CDTF">2018-09-26T02:25:13Z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